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4FA4" w14:textId="77777777" w:rsidR="002617E4" w:rsidRDefault="00702B03">
      <w:pPr>
        <w:jc w:val="center"/>
        <w:rPr>
          <w:b/>
          <w:bCs/>
        </w:rPr>
      </w:pPr>
      <w:r>
        <w:rPr>
          <w:b/>
          <w:bCs/>
        </w:rPr>
        <w:t>RECHERCHE ENCADRANT - LANCERS</w:t>
      </w:r>
    </w:p>
    <w:p w14:paraId="5DCA219D" w14:textId="77777777" w:rsidR="002617E4" w:rsidRDefault="002617E4">
      <w:pPr>
        <w:spacing w:after="0"/>
        <w:jc w:val="both"/>
      </w:pPr>
    </w:p>
    <w:p w14:paraId="2E78787A" w14:textId="77777777" w:rsidR="002617E4" w:rsidRDefault="00702B03">
      <w:pPr>
        <w:spacing w:after="0"/>
        <w:jc w:val="both"/>
      </w:pPr>
      <w:r>
        <w:t xml:space="preserve">Le </w:t>
      </w:r>
      <w:r>
        <w:rPr>
          <w:b/>
          <w:bCs/>
        </w:rPr>
        <w:t>SMUC ATHLETISME</w:t>
      </w:r>
      <w:r>
        <w:t xml:space="preserve"> (Marseille) recherche pour la rentrée de 2025-2026 un encadrant pour son groupe de lancers.  </w:t>
      </w:r>
    </w:p>
    <w:p w14:paraId="5EB29E22" w14:textId="77777777" w:rsidR="002617E4" w:rsidRDefault="00702B03">
      <w:pPr>
        <w:spacing w:after="0"/>
        <w:jc w:val="both"/>
      </w:pPr>
      <w:r>
        <w:t> </w:t>
      </w:r>
    </w:p>
    <w:p w14:paraId="056978F0" w14:textId="77777777" w:rsidR="002617E4" w:rsidRDefault="00702B03">
      <w:pPr>
        <w:spacing w:after="0"/>
        <w:jc w:val="both"/>
      </w:pPr>
      <w:r>
        <w:t xml:space="preserve">Missions : </w:t>
      </w:r>
    </w:p>
    <w:p w14:paraId="3A5148F5" w14:textId="77777777" w:rsidR="002617E4" w:rsidRDefault="00702B03">
      <w:pPr>
        <w:pStyle w:val="Paragraphedeliste"/>
        <w:numPr>
          <w:ilvl w:val="0"/>
          <w:numId w:val="1"/>
        </w:numPr>
        <w:spacing w:after="0"/>
        <w:jc w:val="both"/>
      </w:pPr>
      <w:proofErr w:type="gramStart"/>
      <w:r>
        <w:t>encadrer</w:t>
      </w:r>
      <w:proofErr w:type="gramEnd"/>
      <w:r>
        <w:t xml:space="preserve"> les séances spécifiques de lancers pour un public à partir de 16 ans </w:t>
      </w:r>
      <w:r>
        <w:t>dans le cadre de la FFA ;</w:t>
      </w:r>
    </w:p>
    <w:p w14:paraId="5B68BA91" w14:textId="77777777" w:rsidR="002617E4" w:rsidRDefault="00702B03">
      <w:pPr>
        <w:pStyle w:val="Paragraphedeliste"/>
        <w:numPr>
          <w:ilvl w:val="0"/>
          <w:numId w:val="1"/>
        </w:numPr>
        <w:spacing w:after="0"/>
        <w:jc w:val="both"/>
      </w:pPr>
      <w:proofErr w:type="gramStart"/>
      <w:r>
        <w:t>accompagner</w:t>
      </w:r>
      <w:proofErr w:type="gramEnd"/>
      <w:r>
        <w:t xml:space="preserve"> les jeunes en compétition </w:t>
      </w:r>
    </w:p>
    <w:p w14:paraId="5BCA252A" w14:textId="77777777" w:rsidR="002617E4" w:rsidRDefault="002617E4">
      <w:pPr>
        <w:spacing w:after="0"/>
        <w:jc w:val="both"/>
      </w:pPr>
    </w:p>
    <w:p w14:paraId="7500A9F3" w14:textId="77777777" w:rsidR="002617E4" w:rsidRDefault="00702B03">
      <w:pPr>
        <w:spacing w:after="0"/>
        <w:jc w:val="both"/>
      </w:pPr>
      <w:r>
        <w:rPr>
          <w:b/>
          <w:bCs/>
        </w:rPr>
        <w:t>Profil recherché</w:t>
      </w:r>
    </w:p>
    <w:p w14:paraId="3584CC7C" w14:textId="77777777" w:rsidR="002617E4" w:rsidRDefault="00702B03">
      <w:pPr>
        <w:numPr>
          <w:ilvl w:val="0"/>
          <w:numId w:val="2"/>
        </w:numPr>
        <w:spacing w:after="0"/>
        <w:jc w:val="both"/>
      </w:pPr>
      <w:r>
        <w:rPr>
          <w:b/>
          <w:bCs/>
        </w:rPr>
        <w:t>Formation / diplômes</w:t>
      </w:r>
      <w:r>
        <w:t> : Initiateur en lancer serait un plus (formation FFA) ;</w:t>
      </w:r>
    </w:p>
    <w:p w14:paraId="42A5789B" w14:textId="77777777" w:rsidR="002617E4" w:rsidRDefault="00702B03">
      <w:pPr>
        <w:numPr>
          <w:ilvl w:val="0"/>
          <w:numId w:val="2"/>
        </w:numPr>
        <w:spacing w:after="0"/>
        <w:jc w:val="both"/>
      </w:pPr>
      <w:r>
        <w:rPr>
          <w:b/>
          <w:bCs/>
        </w:rPr>
        <w:t>Expérience souhaitée</w:t>
      </w:r>
      <w:r>
        <w:t> : 1 an d’expérience en encadrement de cette discipline ;</w:t>
      </w:r>
    </w:p>
    <w:p w14:paraId="611097B1" w14:textId="77777777" w:rsidR="002617E4" w:rsidRDefault="00702B03">
      <w:pPr>
        <w:numPr>
          <w:ilvl w:val="0"/>
          <w:numId w:val="2"/>
        </w:numPr>
        <w:spacing w:after="0"/>
        <w:jc w:val="both"/>
      </w:pPr>
      <w:r>
        <w:rPr>
          <w:b/>
          <w:bCs/>
        </w:rPr>
        <w:t>Compétences</w:t>
      </w:r>
      <w:r>
        <w:t> : Maîtrise des fondamentaux techniques et pédagogiques des quatre lancers, capacité à encadrer un public varié (jeunes, adultes et/ou compétiteurs), capacité à planifier et organiser des cycles d’entraînement progressifs, qualités relationnelles, pédagogie, autonomie, rigueur, esprit d’équipe.</w:t>
      </w:r>
    </w:p>
    <w:p w14:paraId="549842C8" w14:textId="77777777" w:rsidR="002617E4" w:rsidRDefault="002617E4">
      <w:pPr>
        <w:spacing w:after="0"/>
        <w:ind w:left="720"/>
        <w:jc w:val="both"/>
      </w:pPr>
    </w:p>
    <w:p w14:paraId="7046D88E" w14:textId="77777777" w:rsidR="002617E4" w:rsidRDefault="00702B03">
      <w:pPr>
        <w:spacing w:after="0"/>
        <w:jc w:val="both"/>
      </w:pPr>
      <w:r>
        <w:rPr>
          <w:b/>
          <w:bCs/>
        </w:rPr>
        <w:t>Lieu :</w:t>
      </w:r>
      <w:r>
        <w:t xml:space="preserve"> Stade René Ancelin (Luminy), Rue Henri Cochet - 13009 Marseille </w:t>
      </w:r>
    </w:p>
    <w:p w14:paraId="68EEC0FC" w14:textId="77777777" w:rsidR="002617E4" w:rsidRDefault="00702B03">
      <w:pPr>
        <w:spacing w:after="0"/>
        <w:jc w:val="both"/>
      </w:pPr>
      <w:r>
        <w:rPr>
          <w:b/>
          <w:bCs/>
        </w:rPr>
        <w:t>Horaires :</w:t>
      </w:r>
      <w:r>
        <w:t xml:space="preserve"> Lundi et/ou jeudi et/ou vendredi de 18h à 20h  </w:t>
      </w:r>
    </w:p>
    <w:p w14:paraId="2A6E7810" w14:textId="77777777" w:rsidR="002617E4" w:rsidRDefault="00702B03">
      <w:pPr>
        <w:spacing w:after="0"/>
        <w:jc w:val="both"/>
      </w:pPr>
      <w:r>
        <w:rPr>
          <w:b/>
          <w:bCs/>
        </w:rPr>
        <w:t>Contact :</w:t>
      </w:r>
      <w:r>
        <w:t xml:space="preserve"> smucathle@gmail.com </w:t>
      </w:r>
    </w:p>
    <w:p w14:paraId="6B00C298" w14:textId="77777777" w:rsidR="002617E4" w:rsidRDefault="002617E4">
      <w:pPr>
        <w:spacing w:after="0"/>
        <w:jc w:val="both"/>
      </w:pPr>
    </w:p>
    <w:p w14:paraId="173637AF" w14:textId="77777777" w:rsidR="002617E4" w:rsidRDefault="002617E4">
      <w:pPr>
        <w:spacing w:after="0"/>
        <w:jc w:val="both"/>
      </w:pPr>
    </w:p>
    <w:sectPr w:rsidR="002617E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59A5C" w14:textId="77777777" w:rsidR="00702B03" w:rsidRDefault="00702B03">
      <w:pPr>
        <w:spacing w:after="0" w:line="240" w:lineRule="auto"/>
      </w:pPr>
      <w:r>
        <w:separator/>
      </w:r>
    </w:p>
  </w:endnote>
  <w:endnote w:type="continuationSeparator" w:id="0">
    <w:p w14:paraId="1364A4F6" w14:textId="77777777" w:rsidR="00702B03" w:rsidRDefault="0070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C0C2" w14:textId="77777777" w:rsidR="00702B03" w:rsidRDefault="00702B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111E1B" w14:textId="77777777" w:rsidR="00702B03" w:rsidRDefault="00702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05DA"/>
    <w:multiLevelType w:val="multilevel"/>
    <w:tmpl w:val="6F3268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10C15EE5"/>
    <w:multiLevelType w:val="multilevel"/>
    <w:tmpl w:val="6ABC3402"/>
    <w:lvl w:ilvl="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36386989">
    <w:abstractNumId w:val="1"/>
  </w:num>
  <w:num w:numId="2" w16cid:durableId="138158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17E4"/>
    <w:rsid w:val="000C3789"/>
    <w:rsid w:val="002617E4"/>
    <w:rsid w:val="00702B03"/>
    <w:rsid w:val="00C2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F4A0"/>
  <w15:docId w15:val="{EA03FF4C-E429-449A-914A-0FB5970E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fr-FR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re2Car">
    <w:name w:val="Titre 2 Car"/>
    <w:basedOn w:val="Policepardfau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re3Car">
    <w:name w:val="Titre 3 Car"/>
    <w:basedOn w:val="Policepardfaut"/>
    <w:rPr>
      <w:rFonts w:eastAsia="Times New Roman" w:cs="Times New Roman"/>
      <w:color w:val="2F5496"/>
      <w:sz w:val="28"/>
      <w:szCs w:val="28"/>
    </w:rPr>
  </w:style>
  <w:style w:type="character" w:customStyle="1" w:styleId="Titre4Car">
    <w:name w:val="Titre 4 Car"/>
    <w:basedOn w:val="Policepardfaut"/>
    <w:rPr>
      <w:rFonts w:eastAsia="Times New Roman" w:cs="Times New Roman"/>
      <w:i/>
      <w:iCs/>
      <w:color w:val="2F5496"/>
    </w:rPr>
  </w:style>
  <w:style w:type="character" w:customStyle="1" w:styleId="Titre5Car">
    <w:name w:val="Titre 5 Car"/>
    <w:basedOn w:val="Policepardfaut"/>
    <w:rPr>
      <w:rFonts w:eastAsia="Times New Roman" w:cs="Times New Roman"/>
      <w:color w:val="2F5496"/>
    </w:rPr>
  </w:style>
  <w:style w:type="character" w:customStyle="1" w:styleId="Titre6Car">
    <w:name w:val="Titre 6 Car"/>
    <w:basedOn w:val="Policepardfaut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basedOn w:val="Policepardfaut"/>
    <w:rPr>
      <w:rFonts w:eastAsia="Times New Roman" w:cs="Times New Roman"/>
      <w:color w:val="595959"/>
    </w:rPr>
  </w:style>
  <w:style w:type="character" w:customStyle="1" w:styleId="Titre8Car">
    <w:name w:val="Titre 8 Car"/>
    <w:basedOn w:val="Policepardfaut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basedOn w:val="Policepardfaut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reCar">
    <w:name w:val="Titre Car"/>
    <w:basedOn w:val="Policepardfau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basedOn w:val="Policepardfaut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rPr>
      <w:i/>
      <w:iCs/>
      <w:color w:val="404040"/>
    </w:rPr>
  </w:style>
  <w:style w:type="paragraph" w:styleId="Paragraphedeliste">
    <w:name w:val="List Paragraph"/>
    <w:basedOn w:val="Normal"/>
    <w:pPr>
      <w:ind w:left="720"/>
    </w:pPr>
  </w:style>
  <w:style w:type="character" w:styleId="Accentuationintense">
    <w:name w:val="Intense Emphasis"/>
    <w:basedOn w:val="Policepardfaut"/>
    <w:rPr>
      <w:i/>
      <w:iCs/>
      <w:color w:val="2F5496"/>
    </w:rPr>
  </w:style>
  <w:style w:type="paragraph" w:styleId="Citationintens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tionintenseCar">
    <w:name w:val="Citation intense Car"/>
    <w:basedOn w:val="Policepardfaut"/>
    <w:rPr>
      <w:i/>
      <w:iCs/>
      <w:color w:val="2F5496"/>
    </w:rPr>
  </w:style>
  <w:style w:type="character" w:styleId="Rfrenceintense">
    <w:name w:val="Intense Reference"/>
    <w:basedOn w:val="Policepardfaut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Le Floch</dc:creator>
  <dc:description/>
  <cp:lastModifiedBy>salle miramas</cp:lastModifiedBy>
  <cp:revision>2</cp:revision>
  <dcterms:created xsi:type="dcterms:W3CDTF">2025-09-15T06:44:00Z</dcterms:created>
  <dcterms:modified xsi:type="dcterms:W3CDTF">2025-09-15T06:44:00Z</dcterms:modified>
</cp:coreProperties>
</file>